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7E" w:rsidRDefault="00E73C03" w:rsidP="00EF647E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-60061</wp:posOffset>
                </wp:positionH>
                <wp:positionV relativeFrom="paragraph">
                  <wp:posOffset>-679450</wp:posOffset>
                </wp:positionV>
                <wp:extent cx="6323162" cy="508959"/>
                <wp:effectExtent l="114300" t="114300" r="154305" b="1771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3162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7B0" w:rsidRPr="00E73C03" w:rsidRDefault="00FC07B0" w:rsidP="00E73C03">
                            <w:pPr>
                              <w:spacing w:before="240"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73C0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E73C0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-</w:t>
                            </w:r>
                            <w:r w:rsidRPr="00E73C0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สกุล</w:t>
                            </w:r>
                            <w:r w:rsidRPr="00E73C0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Pr="00E73C0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รหัส</w:t>
                            </w:r>
                            <w:r w:rsidRPr="00E73C0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.75pt;margin-top:-53.5pt;width:497.9pt;height:40.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" fillcolor="white [3201]" stroked="f" strokeweight=".5pt">
                <v:shadow on="t" color="black" offset="0,1pt"/>
                <v:textbox>
                  <w:txbxContent>
                    <w:p w:rsidR="00FC07B0" w:rsidRPr="00E73C03" w:rsidRDefault="00FC07B0" w:rsidP="00E73C03">
                      <w:pPr>
                        <w:spacing w:before="240"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73C0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E73C0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-</w:t>
                      </w:r>
                      <w:r w:rsidRPr="00E73C0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สกุล</w:t>
                      </w:r>
                      <w:r w:rsidRPr="00E73C0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:</w:t>
                      </w:r>
                      <w:r w:rsidRPr="00E73C0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รหัส</w:t>
                      </w:r>
                      <w:r w:rsidRPr="00E73C0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สอบปลายภาค</w:t>
      </w:r>
      <w:r w:rsidR="00C945A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C945A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ปีการศึกษา </w:t>
      </w:r>
      <w:r w:rsidR="00C945A4">
        <w:rPr>
          <w:rFonts w:ascii="Angsana New" w:hAnsi="Angsana New" w:cs="Angsana New"/>
          <w:b/>
          <w:bCs/>
          <w:sz w:val="32"/>
          <w:szCs w:val="32"/>
        </w:rPr>
        <w:t>2555</w:t>
      </w:r>
    </w:p>
    <w:p w:rsidR="00E73C03" w:rsidRDefault="00E73C03" w:rsidP="00EF647E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หลักสูตร สาธารณสุขศาสตรมหาบัณฑิต สาขาวิชาชีวสถิติ</w:t>
      </w:r>
    </w:p>
    <w:p w:rsidR="00E73C03" w:rsidRDefault="00E73C03" w:rsidP="00EF647E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วิชา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516 701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ชีวสถิติสำหรับการวิจัยทางวิทยาศาสตร์สุขภาพ</w:t>
      </w:r>
    </w:p>
    <w:p w:rsidR="008E3652" w:rsidRPr="008E3652" w:rsidRDefault="008E3652" w:rsidP="00EF647E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8E3652">
        <w:rPr>
          <w:rFonts w:ascii="Angsana New" w:hAnsi="Angsana New" w:cs="Angsana New" w:hint="cs"/>
          <w:sz w:val="32"/>
          <w:szCs w:val="32"/>
          <w:cs/>
        </w:rPr>
        <w:t xml:space="preserve">(เวลาสอบ </w:t>
      </w:r>
      <w:r w:rsidRPr="008E3652">
        <w:rPr>
          <w:rFonts w:ascii="Angsana New" w:hAnsi="Angsana New" w:cs="Angsana New"/>
          <w:sz w:val="32"/>
          <w:szCs w:val="32"/>
        </w:rPr>
        <w:t>3</w:t>
      </w:r>
      <w:r w:rsidRPr="008E3652">
        <w:rPr>
          <w:rFonts w:ascii="Angsana New" w:hAnsi="Angsana New" w:cs="Angsana New" w:hint="cs"/>
          <w:sz w:val="32"/>
          <w:szCs w:val="32"/>
          <w:cs/>
        </w:rPr>
        <w:t xml:space="preserve"> ชั่วโมง คะแนนเต็ม </w:t>
      </w:r>
      <w:r w:rsidRPr="008E3652">
        <w:rPr>
          <w:rFonts w:ascii="Angsana New" w:hAnsi="Angsana New" w:cs="Angsana New"/>
          <w:sz w:val="32"/>
          <w:szCs w:val="32"/>
        </w:rPr>
        <w:t xml:space="preserve">50 </w:t>
      </w:r>
      <w:r w:rsidRPr="008E3652">
        <w:rPr>
          <w:rFonts w:ascii="Angsana New" w:hAnsi="Angsana New" w:cs="Angsana New" w:hint="cs"/>
          <w:sz w:val="32"/>
          <w:szCs w:val="32"/>
          <w:cs/>
        </w:rPr>
        <w:t>คะแนน)</w:t>
      </w:r>
    </w:p>
    <w:p w:rsidR="00417916" w:rsidRPr="00EF647E" w:rsidRDefault="00417916" w:rsidP="00EF647E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**********************************************************************************</w:t>
      </w:r>
    </w:p>
    <w:p w:rsidR="00CB1A2E" w:rsidRDefault="00CB1A2E" w:rsidP="000A00A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F647E" w:rsidRDefault="008E3652" w:rsidP="000A00A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945A4">
        <w:rPr>
          <w:rFonts w:ascii="Angsana New" w:hAnsi="Angsana New" w:cs="Angsana New" w:hint="cs"/>
          <w:sz w:val="32"/>
          <w:szCs w:val="32"/>
          <w:cs/>
        </w:rPr>
        <w:t>ให้นักศึกษาวิเคราะห์ข้อมูลต่อไปนี้ พร้อมกับเขียน</w:t>
      </w:r>
      <w:r w:rsidR="00417916">
        <w:rPr>
          <w:rFonts w:ascii="Angsana New" w:hAnsi="Angsana New" w:cs="Angsana New" w:hint="cs"/>
          <w:sz w:val="32"/>
          <w:szCs w:val="32"/>
          <w:cs/>
        </w:rPr>
        <w:t xml:space="preserve">วิธีการทางสถิติ และผลการศึกษา ให้สมบูรณ์ และเหมาะสมที่จะใช้เป็นส่วน </w:t>
      </w:r>
      <w:r w:rsidR="00417916">
        <w:rPr>
          <w:rFonts w:ascii="Angsana New" w:hAnsi="Angsana New" w:cs="Angsana New"/>
          <w:sz w:val="32"/>
          <w:szCs w:val="32"/>
        </w:rPr>
        <w:t xml:space="preserve">Methods </w:t>
      </w:r>
      <w:r w:rsidR="00417916">
        <w:rPr>
          <w:rFonts w:ascii="Angsana New" w:hAnsi="Angsana New" w:cs="Angsana New" w:hint="cs"/>
          <w:sz w:val="32"/>
          <w:szCs w:val="32"/>
          <w:cs/>
        </w:rPr>
        <w:t xml:space="preserve">กับ </w:t>
      </w:r>
      <w:r w:rsidR="00417916">
        <w:rPr>
          <w:rFonts w:ascii="Angsana New" w:hAnsi="Angsana New" w:cs="Angsana New"/>
          <w:sz w:val="32"/>
          <w:szCs w:val="32"/>
        </w:rPr>
        <w:t>Results</w:t>
      </w:r>
      <w:r w:rsidR="00417916">
        <w:rPr>
          <w:rFonts w:ascii="Angsana New" w:hAnsi="Angsana New" w:cs="Angsana New" w:hint="cs"/>
          <w:sz w:val="32"/>
          <w:szCs w:val="32"/>
          <w:cs/>
        </w:rPr>
        <w:t xml:space="preserve"> สำหรับ</w:t>
      </w:r>
      <w:r w:rsidR="00417916">
        <w:rPr>
          <w:rFonts w:ascii="Angsana New" w:hAnsi="Angsana New" w:cs="Angsana New"/>
          <w:sz w:val="32"/>
          <w:szCs w:val="32"/>
        </w:rPr>
        <w:t xml:space="preserve"> Manuscript </w:t>
      </w:r>
      <w:r w:rsidR="00417916">
        <w:rPr>
          <w:rFonts w:ascii="Angsana New" w:hAnsi="Angsana New" w:cs="Angsana New" w:hint="cs"/>
          <w:sz w:val="32"/>
          <w:szCs w:val="32"/>
          <w:cs/>
        </w:rPr>
        <w:t>ที่จะส่งตีพิมพ์ในวารสารวิจัย</w:t>
      </w:r>
    </w:p>
    <w:p w:rsidR="008E3652" w:rsidRPr="00E849D9" w:rsidRDefault="008E3652" w:rsidP="000A00A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[</w:t>
      </w:r>
      <w:r w:rsidRPr="008E3652">
        <w:rPr>
          <w:rFonts w:ascii="Angsana New" w:hAnsi="Angsana New" w:cs="Angsana New" w:hint="cs"/>
          <w:i/>
          <w:iCs/>
          <w:color w:val="FF0000"/>
          <w:sz w:val="32"/>
          <w:szCs w:val="32"/>
          <w:cs/>
        </w:rPr>
        <w:t>เปิดหนังสือ ใช้อินเตอร์เน็ตได้ แต่</w:t>
      </w:r>
      <w:r w:rsidR="004758BE">
        <w:rPr>
          <w:rFonts w:ascii="Angsana New" w:hAnsi="Angsana New" w:cs="Angsana New" w:hint="cs"/>
          <w:i/>
          <w:iCs/>
          <w:color w:val="FF0000"/>
          <w:sz w:val="32"/>
          <w:szCs w:val="32"/>
          <w:cs/>
        </w:rPr>
        <w:t>ห้ามติดต่อสื่อสารกับบุคคลอื่นใด</w:t>
      </w:r>
      <w:r w:rsidRPr="008E3652">
        <w:rPr>
          <w:rFonts w:ascii="Angsana New" w:hAnsi="Angsana New" w:cs="Angsana New" w:hint="cs"/>
          <w:i/>
          <w:iCs/>
          <w:color w:val="FF0000"/>
          <w:sz w:val="32"/>
          <w:szCs w:val="32"/>
          <w:cs/>
        </w:rPr>
        <w:t>ระหว่างสอบ หากตรวจพบ ปรับตกวิชานี้</w:t>
      </w:r>
      <w:r>
        <w:rPr>
          <w:rFonts w:ascii="Angsana New" w:hAnsi="Angsana New" w:cs="Angsana New"/>
          <w:sz w:val="32"/>
          <w:szCs w:val="32"/>
        </w:rPr>
        <w:t>]</w:t>
      </w:r>
    </w:p>
    <w:p w:rsidR="00944603" w:rsidRDefault="00944603" w:rsidP="000A00AA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15F1E" w:rsidRPr="00E849D9" w:rsidRDefault="00187C4E" w:rsidP="000A00AA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849D9">
        <w:rPr>
          <w:rFonts w:ascii="Angsana New" w:hAnsi="Angsana New" w:cs="Angsana New"/>
          <w:b/>
          <w:bCs/>
          <w:sz w:val="32"/>
          <w:szCs w:val="32"/>
        </w:rPr>
        <w:t>1.</w:t>
      </w:r>
      <w:r w:rsidR="00A23DA5" w:rsidRPr="00E849D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A00AA" w:rsidRPr="00E849D9">
        <w:rPr>
          <w:rFonts w:ascii="Angsana New" w:hAnsi="Angsana New" w:cs="Angsana New" w:hint="cs"/>
          <w:b/>
          <w:bCs/>
          <w:sz w:val="32"/>
          <w:szCs w:val="32"/>
          <w:cs/>
        </w:rPr>
        <w:t>ความเป็นมาและความสำคัญของปัญหา</w:t>
      </w:r>
      <w:bookmarkStart w:id="0" w:name="_GoBack"/>
      <w:bookmarkEnd w:id="0"/>
    </w:p>
    <w:p w:rsidR="006219B5" w:rsidRPr="0045719E" w:rsidRDefault="008E516B" w:rsidP="00AF5D3D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E2175">
        <w:rPr>
          <w:rFonts w:ascii="Angsana New" w:hAnsi="Angsana New" w:cs="Angsana New"/>
          <w:b/>
          <w:bCs/>
          <w:color w:val="FFFFFF" w:themeColor="background1"/>
          <w:sz w:val="32"/>
          <w:szCs w:val="32"/>
        </w:rPr>
        <w:t>123456</w:t>
      </w:r>
      <w:r w:rsidR="000A00AA" w:rsidRPr="00E849D9">
        <w:rPr>
          <w:rFonts w:ascii="Angsana New" w:eastAsia="Times New Roman" w:hAnsi="Angsana New" w:cs="Angsana New"/>
          <w:sz w:val="32"/>
          <w:szCs w:val="32"/>
          <w:cs/>
        </w:rPr>
        <w:t>การให้ยาระงับความรู้สึกทางช่องไขสันหลัง</w:t>
      </w:r>
      <w:r w:rsidR="0094460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2801B5">
        <w:rPr>
          <w:rFonts w:ascii="Angsana New" w:eastAsia="Times New Roman" w:hAnsi="Angsana New" w:cs="Angsana New"/>
          <w:sz w:val="32"/>
          <w:szCs w:val="32"/>
          <w:cs/>
        </w:rPr>
        <w:t>ม</w:t>
      </w:r>
      <w:r w:rsidR="00897FDD">
        <w:rPr>
          <w:rFonts w:ascii="Angsana New" w:eastAsia="Times New Roman" w:hAnsi="Angsana New" w:cs="Angsana New" w:hint="cs"/>
          <w:sz w:val="32"/>
          <w:szCs w:val="32"/>
          <w:cs/>
        </w:rPr>
        <w:t>ี</w:t>
      </w:r>
      <w:r w:rsidR="008B51C3">
        <w:rPr>
          <w:rFonts w:ascii="Angsana New" w:eastAsia="Times New Roman" w:hAnsi="Angsana New" w:cs="Angsana New"/>
          <w:sz w:val="32"/>
          <w:szCs w:val="32"/>
          <w:cs/>
        </w:rPr>
        <w:t>โอกาสเกิดภาวะแทรกซ้อน</w:t>
      </w:r>
      <w:r w:rsidR="000A00AA" w:rsidRPr="00E849D9">
        <w:rPr>
          <w:rFonts w:ascii="Angsana New" w:eastAsia="Times New Roman" w:hAnsi="Angsana New" w:cs="Angsana New"/>
          <w:sz w:val="32"/>
          <w:szCs w:val="32"/>
          <w:cs/>
        </w:rPr>
        <w:t>ที่</w:t>
      </w:r>
      <w:r w:rsidR="006219B5">
        <w:rPr>
          <w:rFonts w:ascii="Angsana New" w:eastAsia="Times New Roman" w:hAnsi="Angsana New" w:cs="Angsana New" w:hint="cs"/>
          <w:sz w:val="32"/>
          <w:szCs w:val="32"/>
          <w:cs/>
        </w:rPr>
        <w:t>สำคัญ</w:t>
      </w:r>
      <w:r w:rsidR="009B73D0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944603">
        <w:rPr>
          <w:rFonts w:ascii="Angsana New" w:eastAsia="Times New Roman" w:hAnsi="Angsana New" w:cs="Angsana New" w:hint="cs"/>
          <w:sz w:val="32"/>
          <w:szCs w:val="32"/>
          <w:cs/>
        </w:rPr>
        <w:t>คือ</w:t>
      </w:r>
      <w:r w:rsidR="000A00AA" w:rsidRPr="00E849D9">
        <w:rPr>
          <w:rFonts w:ascii="Angsana New" w:eastAsia="Times New Roman" w:hAnsi="Angsana New" w:cs="Angsana New" w:hint="cs"/>
          <w:sz w:val="32"/>
          <w:szCs w:val="32"/>
          <w:cs/>
        </w:rPr>
        <w:t>ภาวะ</w:t>
      </w:r>
      <w:r w:rsidR="000A00AA" w:rsidRPr="00E849D9">
        <w:rPr>
          <w:rFonts w:ascii="Angsana New" w:eastAsia="Times New Roman" w:hAnsi="Angsana New" w:cs="Angsana New"/>
          <w:sz w:val="32"/>
          <w:szCs w:val="32"/>
          <w:cs/>
        </w:rPr>
        <w:t xml:space="preserve">หนาวสั่น </w:t>
      </w:r>
      <w:r w:rsidR="000A00AA" w:rsidRPr="00E849D9">
        <w:rPr>
          <w:rFonts w:ascii="Angsana New" w:eastAsia="Times New Roman" w:hAnsi="Angsana New" w:cs="Angsana New" w:hint="cs"/>
          <w:sz w:val="32"/>
          <w:szCs w:val="32"/>
          <w:cs/>
        </w:rPr>
        <w:t>ทำให้เกิดภาวะแทรกซ้อนต่อระบบต่างๆที่สำคัญของร่างกาย มีความรุนแรงอาจทำให้ผู้สูงอายุเสียชีวิตในห้องผ่าตัดได้</w:t>
      </w:r>
      <w:r w:rsidR="00C0502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45719E">
        <w:rPr>
          <w:rFonts w:ascii="Angsana New" w:eastAsia="Times New Roman" w:hAnsi="Angsana New" w:cs="Angsana New" w:hint="cs"/>
          <w:sz w:val="32"/>
          <w:szCs w:val="32"/>
          <w:cs/>
        </w:rPr>
        <w:t>แต่ยังไม่มีการศึกษา</w:t>
      </w:r>
      <w:r w:rsidR="0045719E">
        <w:rPr>
          <w:rFonts w:asciiTheme="majorBidi" w:hAnsiTheme="majorBidi" w:cstheme="majorBidi" w:hint="cs"/>
          <w:sz w:val="32"/>
          <w:szCs w:val="32"/>
          <w:cs/>
        </w:rPr>
        <w:t>ว่ามี</w:t>
      </w:r>
      <w:r w:rsidR="00A23DA5" w:rsidRPr="00E849D9">
        <w:rPr>
          <w:rFonts w:asciiTheme="majorBidi" w:hAnsiTheme="majorBidi" w:cstheme="majorBidi"/>
          <w:sz w:val="32"/>
          <w:szCs w:val="32"/>
          <w:cs/>
        </w:rPr>
        <w:t>ปัจจัยใดบ้างที่</w:t>
      </w:r>
      <w:r w:rsidR="00A23DA5" w:rsidRPr="00E849D9">
        <w:rPr>
          <w:rFonts w:asciiTheme="majorBidi" w:hAnsiTheme="majorBidi" w:cstheme="majorBidi" w:hint="cs"/>
          <w:sz w:val="32"/>
          <w:szCs w:val="32"/>
          <w:cs/>
        </w:rPr>
        <w:t>มีความสัมพันธ์</w:t>
      </w:r>
      <w:r w:rsidR="0080305E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A23DA5" w:rsidRPr="00E849D9">
        <w:rPr>
          <w:rFonts w:asciiTheme="majorBidi" w:hAnsiTheme="majorBidi" w:cstheme="majorBidi"/>
          <w:sz w:val="32"/>
          <w:szCs w:val="32"/>
          <w:cs/>
        </w:rPr>
        <w:t>การเกิดภาวะหนาวสั่นภายหลังการให้ยาระงับความรู้สึกเข้าทางช่องไขสันหลังในผู้</w:t>
      </w:r>
      <w:r w:rsidR="00A23DA5" w:rsidRPr="00E849D9">
        <w:rPr>
          <w:rFonts w:asciiTheme="majorBidi" w:hAnsiTheme="majorBidi" w:cstheme="majorBidi" w:hint="cs"/>
          <w:sz w:val="32"/>
          <w:szCs w:val="32"/>
          <w:cs/>
        </w:rPr>
        <w:t>สูงอายุ</w:t>
      </w:r>
      <w:r w:rsidR="0045719E">
        <w:rPr>
          <w:rFonts w:asciiTheme="majorBidi" w:hAnsiTheme="majorBidi" w:cstheme="majorBidi"/>
          <w:sz w:val="32"/>
          <w:szCs w:val="32"/>
          <w:cs/>
        </w:rPr>
        <w:t>ที่มารับการผ่าตัด</w:t>
      </w:r>
    </w:p>
    <w:p w:rsidR="00094D0F" w:rsidRDefault="00094D0F" w:rsidP="00AF5D3D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8E516B" w:rsidRDefault="0045719E" w:rsidP="00AF5D3D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>2</w:t>
      </w:r>
      <w:r w:rsidR="00A23DA5" w:rsidRPr="00E849D9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. วัตถุประสงค์การวิจัย</w:t>
      </w:r>
    </w:p>
    <w:p w:rsidR="00094D0F" w:rsidRDefault="0045719E" w:rsidP="00AF5D3D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color w:val="FFFFFF" w:themeColor="background1"/>
          <w:sz w:val="32"/>
          <w:szCs w:val="32"/>
        </w:rPr>
        <w:tab/>
      </w:r>
      <w:r w:rsidR="00A23DA5" w:rsidRPr="00E849D9">
        <w:rPr>
          <w:rFonts w:asciiTheme="majorBidi" w:hAnsiTheme="majorBidi" w:cstheme="majorBidi"/>
          <w:sz w:val="32"/>
          <w:szCs w:val="32"/>
          <w:cs/>
        </w:rPr>
        <w:t>เพื่อศึกษาปัจจัย</w:t>
      </w:r>
      <w:r w:rsidR="0080305E">
        <w:rPr>
          <w:rFonts w:asciiTheme="majorBidi" w:hAnsiTheme="majorBidi" w:cstheme="majorBidi" w:hint="cs"/>
          <w:sz w:val="32"/>
          <w:szCs w:val="32"/>
          <w:cs/>
        </w:rPr>
        <w:t>ที่มีความสัมพันธ์กับ</w:t>
      </w:r>
      <w:r w:rsidR="00A23DA5" w:rsidRPr="00E849D9">
        <w:rPr>
          <w:rFonts w:asciiTheme="majorBidi" w:hAnsiTheme="majorBidi" w:cstheme="majorBidi"/>
          <w:sz w:val="32"/>
          <w:szCs w:val="32"/>
          <w:cs/>
        </w:rPr>
        <w:t>การเกิดภาวะหนาวสั่นภายหลังการให้ยาระงับความรู้สึกเข้าทางช่องไขสันหลังในผู้</w:t>
      </w:r>
      <w:r w:rsidR="00A23DA5" w:rsidRPr="00E849D9">
        <w:rPr>
          <w:rFonts w:asciiTheme="majorBidi" w:hAnsiTheme="majorBidi" w:cstheme="majorBidi" w:hint="cs"/>
          <w:sz w:val="32"/>
          <w:szCs w:val="32"/>
          <w:cs/>
        </w:rPr>
        <w:t>สูงอายุ</w:t>
      </w:r>
      <w:r w:rsidR="00A23DA5" w:rsidRPr="00E849D9">
        <w:rPr>
          <w:rFonts w:asciiTheme="majorBidi" w:hAnsiTheme="majorBidi" w:cstheme="majorBidi"/>
          <w:sz w:val="32"/>
          <w:szCs w:val="32"/>
          <w:cs/>
        </w:rPr>
        <w:t xml:space="preserve">ที่มารับการผ่าตัด </w:t>
      </w:r>
    </w:p>
    <w:p w:rsidR="0045719E" w:rsidRDefault="0045719E" w:rsidP="00AF5D3D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2B6D4E" w:rsidRDefault="00773C4D" w:rsidP="008E516B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>3</w:t>
      </w:r>
      <w:r w:rsidR="001A0C90" w:rsidRPr="00E849D9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. </w:t>
      </w:r>
      <w:r w:rsidR="00897385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ระเบียบวิธี</w:t>
      </w:r>
      <w:r w:rsidR="001A0C90" w:rsidRPr="00E849D9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วิจัย</w:t>
      </w:r>
      <w:r w:rsidR="00120D1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</w:t>
      </w:r>
      <w:r w:rsidR="0089738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เป็นการศึกษาแบบ </w:t>
      </w:r>
      <w:r w:rsidR="00897385">
        <w:rPr>
          <w:rFonts w:asciiTheme="majorBidi" w:hAnsiTheme="majorBidi" w:cstheme="majorBidi"/>
          <w:color w:val="000000" w:themeColor="text1"/>
          <w:sz w:val="32"/>
          <w:szCs w:val="32"/>
        </w:rPr>
        <w:t>case – control</w:t>
      </w:r>
      <w:r w:rsidR="00FC07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C07B0">
        <w:rPr>
          <w:rFonts w:asciiTheme="majorBidi" w:hAnsiTheme="majorBidi" w:cstheme="majorBidi"/>
          <w:color w:val="000000" w:themeColor="text1"/>
          <w:sz w:val="32"/>
          <w:szCs w:val="32"/>
        </w:rPr>
        <w:t>study</w:t>
      </w:r>
    </w:p>
    <w:p w:rsidR="00897385" w:rsidRDefault="00897385" w:rsidP="00C526D2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F3748E" w:rsidRPr="00C526D2" w:rsidRDefault="00773C4D" w:rsidP="00C526D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>4</w:t>
      </w:r>
      <w:r w:rsidR="00D85774" w:rsidRPr="00E849D9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. </w:t>
      </w:r>
      <w:r w:rsidR="00C476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748E">
        <w:rPr>
          <w:rFonts w:ascii="Angsana New" w:hAnsi="Angsana New" w:cs="Angsana New"/>
          <w:b/>
          <w:bCs/>
          <w:sz w:val="32"/>
          <w:szCs w:val="32"/>
        </w:rPr>
        <w:t>Data dictionary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sex  </w:t>
      </w:r>
      <w:r>
        <w:rPr>
          <w:rFonts w:ascii="Angsana New" w:hAnsi="Angsana New" w:cs="Angsana New"/>
          <w:sz w:val="32"/>
          <w:szCs w:val="32"/>
        </w:rPr>
        <w:tab/>
        <w:t xml:space="preserve">0 = female    1 = male   </w:t>
      </w:r>
    </w:p>
    <w:p w:rsidR="00F3748E" w:rsidRDefault="00DB7A15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a</w:t>
      </w:r>
      <w:r w:rsidR="00F3748E">
        <w:rPr>
          <w:rFonts w:ascii="Angsana New" w:hAnsi="Angsana New" w:cs="Angsana New"/>
          <w:sz w:val="32"/>
          <w:szCs w:val="32"/>
        </w:rPr>
        <w:t xml:space="preserve">ge </w:t>
      </w:r>
      <w:r w:rsidR="00F3748E">
        <w:rPr>
          <w:rFonts w:ascii="Angsana New" w:hAnsi="Angsana New" w:cs="Angsana New"/>
          <w:sz w:val="32"/>
          <w:szCs w:val="32"/>
        </w:rPr>
        <w:tab/>
      </w:r>
      <w:r w:rsidR="00F3748E">
        <w:rPr>
          <w:rFonts w:ascii="Angsana New" w:hAnsi="Angsana New" w:cs="Angsana New" w:hint="cs"/>
          <w:sz w:val="32"/>
          <w:szCs w:val="32"/>
          <w:cs/>
        </w:rPr>
        <w:t xml:space="preserve">อายุ </w:t>
      </w:r>
      <w:r w:rsidR="00F3748E">
        <w:rPr>
          <w:rFonts w:ascii="Angsana New" w:hAnsi="Angsana New" w:cs="Angsana New"/>
          <w:sz w:val="32"/>
          <w:szCs w:val="32"/>
        </w:rPr>
        <w:t>continuous data</w:t>
      </w:r>
    </w:p>
    <w:p w:rsidR="00DB7A15" w:rsidRDefault="00DB7A15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weight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น้ำหนัก (กก.)</w:t>
      </w:r>
    </w:p>
    <w:p w:rsidR="00DB7A15" w:rsidRDefault="00DB7A15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height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ส่วนสูง (ซม.)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d</w:t>
      </w:r>
      <w:r w:rsidR="00C526D2">
        <w:rPr>
          <w:rFonts w:ascii="Angsana New" w:hAnsi="Angsana New" w:cs="Angsana New"/>
          <w:sz w:val="32"/>
          <w:szCs w:val="32"/>
        </w:rPr>
        <w:t xml:space="preserve">isease </w:t>
      </w:r>
      <w:r w:rsidR="00C526D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โรคประจำตัว </w:t>
      </w:r>
      <w:r>
        <w:rPr>
          <w:rFonts w:ascii="Angsana New" w:hAnsi="Angsana New" w:cs="Angsana New"/>
          <w:sz w:val="32"/>
          <w:szCs w:val="32"/>
        </w:rPr>
        <w:t>0 =no   1= yes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iv          </w:t>
      </w:r>
      <w:r>
        <w:rPr>
          <w:rFonts w:ascii="Angsana New" w:hAnsi="Angsana New" w:cs="Angsana New" w:hint="cs"/>
          <w:sz w:val="32"/>
          <w:szCs w:val="32"/>
          <w:cs/>
        </w:rPr>
        <w:t>ปริมาณสารน้ำทางหลอดเลือดดำที่ให้ (มิลลิลิตร)</w:t>
      </w:r>
      <w:r>
        <w:rPr>
          <w:rFonts w:ascii="Angsana New" w:hAnsi="Angsana New" w:cs="Angsana New"/>
          <w:sz w:val="32"/>
          <w:szCs w:val="32"/>
        </w:rPr>
        <w:t xml:space="preserve">   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ivtemp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อุณหภิสารน้ำ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  <w:vertAlign w:val="subscript"/>
        </w:rPr>
      </w:pPr>
      <w:r>
        <w:rPr>
          <w:rFonts w:ascii="Angsana New" w:hAnsi="Angsana New" w:cs="Angsana New"/>
          <w:sz w:val="32"/>
          <w:szCs w:val="32"/>
        </w:rPr>
        <w:t xml:space="preserve">level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ระดับการชาหลังฉีดยา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นาที </w:t>
      </w:r>
      <w:r>
        <w:rPr>
          <w:rFonts w:ascii="Angsana New" w:hAnsi="Angsana New" w:cs="Angsana New"/>
          <w:sz w:val="32"/>
          <w:szCs w:val="32"/>
        </w:rPr>
        <w:t xml:space="preserve">0 = </w:t>
      </w:r>
      <w:r>
        <w:rPr>
          <w:rFonts w:ascii="Angsana New" w:hAnsi="Angsana New" w:cs="Angsana New" w:hint="cs"/>
          <w:sz w:val="32"/>
          <w:szCs w:val="32"/>
          <w:cs/>
        </w:rPr>
        <w:t xml:space="preserve">ต่ำกว่า </w:t>
      </w:r>
      <w:r>
        <w:rPr>
          <w:rFonts w:ascii="Angsana New" w:hAnsi="Angsana New" w:cs="Angsana New"/>
          <w:sz w:val="32"/>
          <w:szCs w:val="32"/>
        </w:rPr>
        <w:t xml:space="preserve">T6    1 =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สูงกว่าหรือเท่ากับ </w:t>
      </w:r>
      <w:r>
        <w:rPr>
          <w:rFonts w:ascii="Angsana New" w:hAnsi="Angsana New" w:cs="Angsana New"/>
          <w:sz w:val="32"/>
          <w:szCs w:val="32"/>
        </w:rPr>
        <w:t>T6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blood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การได้รับเลือด/ส่วนประกอบของเลือด </w:t>
      </w:r>
      <w:r>
        <w:rPr>
          <w:rFonts w:ascii="Angsana New" w:hAnsi="Angsana New" w:cs="Angsana New"/>
          <w:sz w:val="32"/>
          <w:szCs w:val="32"/>
        </w:rPr>
        <w:t>0 =no   1= yes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typeor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ชนิดการผ่าตัด </w:t>
      </w:r>
      <w:r>
        <w:rPr>
          <w:rFonts w:ascii="Angsana New" w:hAnsi="Angsana New" w:cs="Angsana New"/>
          <w:sz w:val="32"/>
          <w:szCs w:val="32"/>
        </w:rPr>
        <w:t>0 = lower abdomen 1 = vascular surgery 2= limb surgery 3= pelvic surgery 4= TURP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irrigate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การสวนล้าง </w:t>
      </w:r>
      <w:r>
        <w:rPr>
          <w:rFonts w:ascii="Angsana New" w:hAnsi="Angsana New" w:cs="Angsana New"/>
          <w:sz w:val="32"/>
          <w:szCs w:val="32"/>
        </w:rPr>
        <w:t>0 =no   1= yes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amout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ปริมาณสารน้ำที่ใช้สวนล้าง</w:t>
      </w:r>
      <w:r>
        <w:rPr>
          <w:rFonts w:ascii="Angsana New" w:hAnsi="Angsana New" w:cs="Angsana New"/>
          <w:sz w:val="32"/>
          <w:szCs w:val="32"/>
        </w:rPr>
        <w:t xml:space="preserve">   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irrigatetemp   </w:t>
      </w:r>
      <w:r>
        <w:rPr>
          <w:rFonts w:ascii="Angsana New" w:hAnsi="Angsana New" w:cs="Angsana New" w:hint="cs"/>
          <w:sz w:val="32"/>
          <w:szCs w:val="32"/>
          <w:cs/>
        </w:rPr>
        <w:t>อุณหภูมิสารน้ำที่ใช้สวนล้าง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ebl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ปริมาณเลือดที่สูญเสียขณะผ่าตัด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ortime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ระยะเวลาที่ใช้ในการผ่าตัด</w:t>
      </w:r>
    </w:p>
    <w:p w:rsidR="00F3748E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rtemp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อุณหภูมิห้องผ่าตัด    </w:t>
      </w:r>
    </w:p>
    <w:p w:rsidR="00DB7A15" w:rsidRDefault="00DB7A15" w:rsidP="00DB7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shivering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การเกิดภาวะหนาวสั่น </w:t>
      </w:r>
      <w:r>
        <w:rPr>
          <w:rFonts w:ascii="Angsana New" w:hAnsi="Angsana New" w:cs="Angsana New"/>
          <w:sz w:val="32"/>
          <w:szCs w:val="32"/>
        </w:rPr>
        <w:t>1=Yes; 2=No</w:t>
      </w:r>
    </w:p>
    <w:p w:rsidR="00C526D2" w:rsidRDefault="00F3748E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place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ระยะที่เกิดหนาวสั่น  </w:t>
      </w:r>
      <w:r w:rsidR="00C526D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1 = pre-operation  </w:t>
      </w:r>
      <w:r w:rsidR="00C526D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2 = intra operation  </w:t>
      </w:r>
    </w:p>
    <w:p w:rsidR="00F3748E" w:rsidRDefault="00C526D2" w:rsidP="00F3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 = post-operation</w:t>
      </w:r>
      <w:r>
        <w:rPr>
          <w:rFonts w:ascii="Angsana New" w:hAnsi="Angsana New" w:cs="Angsana New"/>
          <w:sz w:val="32"/>
          <w:szCs w:val="32"/>
        </w:rPr>
        <w:tab/>
      </w:r>
      <w:r w:rsidR="00F3748E">
        <w:rPr>
          <w:rFonts w:ascii="Angsana New" w:hAnsi="Angsana New" w:cs="Angsana New"/>
          <w:sz w:val="32"/>
          <w:szCs w:val="32"/>
        </w:rPr>
        <w:t xml:space="preserve"> 4 = post-operation in recovery room</w:t>
      </w:r>
      <w:r w:rsidR="00F3748E">
        <w:rPr>
          <w:rFonts w:ascii="Angsana New" w:hAnsi="Angsana New" w:cs="Angsana New" w:hint="cs"/>
          <w:sz w:val="32"/>
          <w:szCs w:val="32"/>
          <w:cs/>
        </w:rPr>
        <w:t xml:space="preserve">      </w:t>
      </w:r>
    </w:p>
    <w:p w:rsidR="00F3748E" w:rsidRDefault="00F3748E" w:rsidP="00D8577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C07B0" w:rsidRPr="005F2D3E" w:rsidRDefault="005F2D3E" w:rsidP="00D85774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F2D3E">
        <w:rPr>
          <w:rFonts w:asciiTheme="majorBidi" w:hAnsiTheme="majorBidi" w:cstheme="majorBidi"/>
          <w:b/>
          <w:bCs/>
          <w:sz w:val="32"/>
          <w:szCs w:val="32"/>
        </w:rPr>
        <w:t>5. Data</w:t>
      </w:r>
    </w:p>
    <w:p w:rsidR="005F2D3E" w:rsidRDefault="005F2D3E" w:rsidP="00D8577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tbl>
      <w:tblPr>
        <w:tblW w:w="5161" w:type="pct"/>
        <w:tblInd w:w="-318" w:type="dxa"/>
        <w:tblLook w:val="04A0" w:firstRow="1" w:lastRow="0" w:firstColumn="1" w:lastColumn="0" w:noHBand="0" w:noVBand="1"/>
      </w:tblPr>
      <w:tblGrid>
        <w:gridCol w:w="561"/>
        <w:gridCol w:w="407"/>
        <w:gridCol w:w="563"/>
        <w:gridCol w:w="534"/>
        <w:gridCol w:w="584"/>
        <w:gridCol w:w="534"/>
        <w:gridCol w:w="569"/>
        <w:gridCol w:w="464"/>
        <w:gridCol w:w="506"/>
        <w:gridCol w:w="1004"/>
        <w:gridCol w:w="584"/>
        <w:gridCol w:w="534"/>
        <w:gridCol w:w="591"/>
        <w:gridCol w:w="407"/>
        <w:gridCol w:w="549"/>
        <w:gridCol w:w="513"/>
        <w:gridCol w:w="690"/>
        <w:gridCol w:w="577"/>
      </w:tblGrid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sex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weight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height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disease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ivtemp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level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blood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typeor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irrigate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amout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irrtemp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ebl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ortime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rtemp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shivering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place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&lt;t6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25.1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</w:t>
            </w: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</w:t>
            </w: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&lt;t6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24.2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&lt;t6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&lt;t6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&lt;t6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&lt;t6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&lt;t6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postop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intraop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rr</w:t>
            </w: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pelvic surgery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lower abdomen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TURP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53B57" w:rsidRPr="00E53B57" w:rsidTr="00E53B57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&gt;=t6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limb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2D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D3E" w:rsidRPr="005F2D3E" w:rsidRDefault="005F2D3E" w:rsidP="005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5F2D3E" w:rsidRDefault="005F2D3E" w:rsidP="00D8577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53B57" w:rsidRPr="00E849D9" w:rsidRDefault="00E53B57" w:rsidP="00D8577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sectPr w:rsidR="00E53B57" w:rsidRPr="00E849D9" w:rsidSect="00C945A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B0" w:rsidRDefault="00FC07B0" w:rsidP="00842169">
      <w:pPr>
        <w:spacing w:after="0" w:line="240" w:lineRule="auto"/>
      </w:pPr>
      <w:r>
        <w:separator/>
      </w:r>
    </w:p>
  </w:endnote>
  <w:endnote w:type="continuationSeparator" w:id="0">
    <w:p w:rsidR="00FC07B0" w:rsidRDefault="00FC07B0" w:rsidP="0084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B0" w:rsidRDefault="00FC07B0" w:rsidP="00842169">
      <w:pPr>
        <w:spacing w:after="0" w:line="240" w:lineRule="auto"/>
      </w:pPr>
      <w:r>
        <w:separator/>
      </w:r>
    </w:p>
  </w:footnote>
  <w:footnote w:type="continuationSeparator" w:id="0">
    <w:p w:rsidR="00FC07B0" w:rsidRDefault="00FC07B0" w:rsidP="0084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3254259"/>
      <w:docPartObj>
        <w:docPartGallery w:val="Page Numbers (Top of Page)"/>
        <w:docPartUnique/>
      </w:docPartObj>
    </w:sdtPr>
    <w:sdtEndPr/>
    <w:sdtContent>
      <w:p w:rsidR="00FC07B0" w:rsidRPr="007376A6" w:rsidRDefault="00FC07B0">
        <w:pPr>
          <w:pStyle w:val="Header"/>
          <w:jc w:val="right"/>
          <w:rPr>
            <w:rFonts w:ascii="Angsana New" w:hAnsi="Angsana New" w:cs="Angsana New"/>
            <w:sz w:val="32"/>
            <w:szCs w:val="32"/>
          </w:rPr>
        </w:pPr>
        <w:r w:rsidRPr="007376A6">
          <w:rPr>
            <w:rFonts w:ascii="Angsana New" w:hAnsi="Angsana New" w:cs="Angsana New"/>
            <w:sz w:val="32"/>
            <w:szCs w:val="32"/>
          </w:rPr>
          <w:fldChar w:fldCharType="begin"/>
        </w:r>
        <w:r w:rsidRPr="007376A6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7376A6">
          <w:rPr>
            <w:rFonts w:ascii="Angsana New" w:hAnsi="Angsana New" w:cs="Angsana New"/>
            <w:sz w:val="32"/>
            <w:szCs w:val="32"/>
          </w:rPr>
          <w:fldChar w:fldCharType="separate"/>
        </w:r>
        <w:r w:rsidR="004758BE" w:rsidRPr="004758BE">
          <w:rPr>
            <w:rFonts w:ascii="Angsana New" w:hAnsi="Angsana New" w:cs="Angsana New"/>
            <w:noProof/>
            <w:sz w:val="32"/>
            <w:szCs w:val="32"/>
            <w:lang w:val="th-TH"/>
          </w:rPr>
          <w:t>1</w:t>
        </w:r>
        <w:r w:rsidRPr="007376A6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FC07B0" w:rsidRDefault="00FC07B0" w:rsidP="006219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073"/>
    <w:multiLevelType w:val="hybridMultilevel"/>
    <w:tmpl w:val="AB8463D4"/>
    <w:lvl w:ilvl="0" w:tplc="C0B0DB82">
      <w:start w:val="3"/>
      <w:numFmt w:val="bullet"/>
      <w:lvlText w:val="-"/>
      <w:lvlJc w:val="left"/>
      <w:pPr>
        <w:ind w:left="7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FC3763"/>
    <w:multiLevelType w:val="hybridMultilevel"/>
    <w:tmpl w:val="5FDA9492"/>
    <w:lvl w:ilvl="0" w:tplc="1D500EB4">
      <w:start w:val="1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D6ECD"/>
    <w:multiLevelType w:val="hybridMultilevel"/>
    <w:tmpl w:val="4582FFFA"/>
    <w:lvl w:ilvl="0" w:tplc="04E6631A">
      <w:start w:val="6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130DC"/>
    <w:multiLevelType w:val="hybridMultilevel"/>
    <w:tmpl w:val="62EEB922"/>
    <w:lvl w:ilvl="0" w:tplc="6ED6AA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2D23BC"/>
    <w:multiLevelType w:val="hybridMultilevel"/>
    <w:tmpl w:val="3A58A59C"/>
    <w:lvl w:ilvl="0" w:tplc="C1A0C182">
      <w:start w:val="3"/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3519D9"/>
    <w:multiLevelType w:val="hybridMultilevel"/>
    <w:tmpl w:val="554E085C"/>
    <w:lvl w:ilvl="0" w:tplc="67D84BB8">
      <w:start w:val="1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C5B3E"/>
    <w:multiLevelType w:val="hybridMultilevel"/>
    <w:tmpl w:val="89CA8740"/>
    <w:lvl w:ilvl="0" w:tplc="5838E180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7">
    <w:nsid w:val="560257EF"/>
    <w:multiLevelType w:val="multilevel"/>
    <w:tmpl w:val="86FAC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62AD5BBF"/>
    <w:multiLevelType w:val="hybridMultilevel"/>
    <w:tmpl w:val="FE1E7B42"/>
    <w:lvl w:ilvl="0" w:tplc="755CEDEC">
      <w:start w:val="2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95ABA"/>
    <w:multiLevelType w:val="hybridMultilevel"/>
    <w:tmpl w:val="6CDCC220"/>
    <w:lvl w:ilvl="0" w:tplc="8D743CA2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>
    <w:nsid w:val="75517970"/>
    <w:multiLevelType w:val="hybridMultilevel"/>
    <w:tmpl w:val="BABC6CB8"/>
    <w:lvl w:ilvl="0" w:tplc="4EAEEDF6">
      <w:start w:val="1"/>
      <w:numFmt w:val="decimal"/>
      <w:lvlText w:val="%1."/>
      <w:lvlJc w:val="left"/>
      <w:pPr>
        <w:ind w:left="786" w:hanging="360"/>
      </w:pPr>
      <w:rPr>
        <w:rFonts w:ascii="Angsana New" w:hAnsi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C1C49"/>
    <w:multiLevelType w:val="hybridMultilevel"/>
    <w:tmpl w:val="A03A4A86"/>
    <w:lvl w:ilvl="0" w:tplc="C5420F3A">
      <w:start w:val="3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75F49"/>
    <w:multiLevelType w:val="hybridMultilevel"/>
    <w:tmpl w:val="BABC6CB8"/>
    <w:lvl w:ilvl="0" w:tplc="4EAEEDF6">
      <w:start w:val="1"/>
      <w:numFmt w:val="decimal"/>
      <w:lvlText w:val="%1."/>
      <w:lvlJc w:val="left"/>
      <w:pPr>
        <w:ind w:left="786" w:hanging="360"/>
      </w:pPr>
      <w:rPr>
        <w:rFonts w:ascii="Angsana New" w:hAnsi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55"/>
    <w:rsid w:val="00005E0C"/>
    <w:rsid w:val="000076FA"/>
    <w:rsid w:val="00010219"/>
    <w:rsid w:val="00012459"/>
    <w:rsid w:val="00012CD1"/>
    <w:rsid w:val="00015085"/>
    <w:rsid w:val="00020AEF"/>
    <w:rsid w:val="0002106A"/>
    <w:rsid w:val="00022E8A"/>
    <w:rsid w:val="00026925"/>
    <w:rsid w:val="0003291C"/>
    <w:rsid w:val="000333BC"/>
    <w:rsid w:val="0003376D"/>
    <w:rsid w:val="00035346"/>
    <w:rsid w:val="000355DE"/>
    <w:rsid w:val="000465FF"/>
    <w:rsid w:val="0005254E"/>
    <w:rsid w:val="000552D7"/>
    <w:rsid w:val="00055D51"/>
    <w:rsid w:val="00061D52"/>
    <w:rsid w:val="0006368F"/>
    <w:rsid w:val="00063DA3"/>
    <w:rsid w:val="00064FA5"/>
    <w:rsid w:val="000654F4"/>
    <w:rsid w:val="00071E82"/>
    <w:rsid w:val="00072458"/>
    <w:rsid w:val="000750B8"/>
    <w:rsid w:val="000823FE"/>
    <w:rsid w:val="00085E18"/>
    <w:rsid w:val="000872DC"/>
    <w:rsid w:val="000908A9"/>
    <w:rsid w:val="00091701"/>
    <w:rsid w:val="00094D0F"/>
    <w:rsid w:val="00095D5C"/>
    <w:rsid w:val="00096B63"/>
    <w:rsid w:val="00096F11"/>
    <w:rsid w:val="000A00AA"/>
    <w:rsid w:val="000A0448"/>
    <w:rsid w:val="000A333B"/>
    <w:rsid w:val="000A49B0"/>
    <w:rsid w:val="000A4DB1"/>
    <w:rsid w:val="000A4EA8"/>
    <w:rsid w:val="000A584B"/>
    <w:rsid w:val="000A6AAB"/>
    <w:rsid w:val="000C103E"/>
    <w:rsid w:val="000C1AB9"/>
    <w:rsid w:val="000C46B8"/>
    <w:rsid w:val="000C61CE"/>
    <w:rsid w:val="000D0843"/>
    <w:rsid w:val="000D347E"/>
    <w:rsid w:val="000D3F26"/>
    <w:rsid w:val="000E1BE3"/>
    <w:rsid w:val="000E317D"/>
    <w:rsid w:val="000E5692"/>
    <w:rsid w:val="000E5A9B"/>
    <w:rsid w:val="000E67AA"/>
    <w:rsid w:val="000E67FC"/>
    <w:rsid w:val="000E7DBB"/>
    <w:rsid w:val="000F0F94"/>
    <w:rsid w:val="000F192B"/>
    <w:rsid w:val="000F58BA"/>
    <w:rsid w:val="000F60B9"/>
    <w:rsid w:val="001042E8"/>
    <w:rsid w:val="001071F3"/>
    <w:rsid w:val="00113EF9"/>
    <w:rsid w:val="00116FE7"/>
    <w:rsid w:val="00117208"/>
    <w:rsid w:val="00120CAC"/>
    <w:rsid w:val="00120D14"/>
    <w:rsid w:val="00121B41"/>
    <w:rsid w:val="001234D1"/>
    <w:rsid w:val="00130CE1"/>
    <w:rsid w:val="001349F5"/>
    <w:rsid w:val="00134EF6"/>
    <w:rsid w:val="001368DF"/>
    <w:rsid w:val="00137F7D"/>
    <w:rsid w:val="001402DA"/>
    <w:rsid w:val="001414AD"/>
    <w:rsid w:val="00141BAA"/>
    <w:rsid w:val="001425C8"/>
    <w:rsid w:val="0014297E"/>
    <w:rsid w:val="0014609D"/>
    <w:rsid w:val="00146EBC"/>
    <w:rsid w:val="00150015"/>
    <w:rsid w:val="001516BE"/>
    <w:rsid w:val="00155083"/>
    <w:rsid w:val="00157D9E"/>
    <w:rsid w:val="001617F3"/>
    <w:rsid w:val="0016356A"/>
    <w:rsid w:val="00165DA0"/>
    <w:rsid w:val="001749F6"/>
    <w:rsid w:val="00175AB3"/>
    <w:rsid w:val="00180CDF"/>
    <w:rsid w:val="00182DB4"/>
    <w:rsid w:val="001841F6"/>
    <w:rsid w:val="00184502"/>
    <w:rsid w:val="001860A7"/>
    <w:rsid w:val="00187C4E"/>
    <w:rsid w:val="00190329"/>
    <w:rsid w:val="001909E0"/>
    <w:rsid w:val="00192E30"/>
    <w:rsid w:val="001A0C90"/>
    <w:rsid w:val="001A4534"/>
    <w:rsid w:val="001A741C"/>
    <w:rsid w:val="001B313D"/>
    <w:rsid w:val="001B320E"/>
    <w:rsid w:val="001B3DF5"/>
    <w:rsid w:val="001C28A9"/>
    <w:rsid w:val="001C2D27"/>
    <w:rsid w:val="001D0BF0"/>
    <w:rsid w:val="001D30E3"/>
    <w:rsid w:val="001D3A05"/>
    <w:rsid w:val="001D4134"/>
    <w:rsid w:val="001D59AC"/>
    <w:rsid w:val="001E0B7D"/>
    <w:rsid w:val="001E4CF5"/>
    <w:rsid w:val="001F18C1"/>
    <w:rsid w:val="001F360B"/>
    <w:rsid w:val="001F6DE7"/>
    <w:rsid w:val="001F75D7"/>
    <w:rsid w:val="00200431"/>
    <w:rsid w:val="00201806"/>
    <w:rsid w:val="00201ECA"/>
    <w:rsid w:val="00201F86"/>
    <w:rsid w:val="00203D3B"/>
    <w:rsid w:val="00206604"/>
    <w:rsid w:val="0020666B"/>
    <w:rsid w:val="00210E3C"/>
    <w:rsid w:val="00211995"/>
    <w:rsid w:val="00212AEB"/>
    <w:rsid w:val="00215F1E"/>
    <w:rsid w:val="0022050D"/>
    <w:rsid w:val="00221AA9"/>
    <w:rsid w:val="002258A4"/>
    <w:rsid w:val="002265CE"/>
    <w:rsid w:val="00226FFF"/>
    <w:rsid w:val="00230FAD"/>
    <w:rsid w:val="00234F2A"/>
    <w:rsid w:val="002400A7"/>
    <w:rsid w:val="00240659"/>
    <w:rsid w:val="00242162"/>
    <w:rsid w:val="00246717"/>
    <w:rsid w:val="002473A6"/>
    <w:rsid w:val="00253E0F"/>
    <w:rsid w:val="00262D11"/>
    <w:rsid w:val="00262DA7"/>
    <w:rsid w:val="002630D3"/>
    <w:rsid w:val="00264A05"/>
    <w:rsid w:val="00266693"/>
    <w:rsid w:val="00270C84"/>
    <w:rsid w:val="0027644B"/>
    <w:rsid w:val="0027720D"/>
    <w:rsid w:val="002801B5"/>
    <w:rsid w:val="00281BBF"/>
    <w:rsid w:val="002847C7"/>
    <w:rsid w:val="00285720"/>
    <w:rsid w:val="00286E3C"/>
    <w:rsid w:val="002876FB"/>
    <w:rsid w:val="00290070"/>
    <w:rsid w:val="002912BE"/>
    <w:rsid w:val="00291A17"/>
    <w:rsid w:val="00291A7F"/>
    <w:rsid w:val="00292386"/>
    <w:rsid w:val="002A2958"/>
    <w:rsid w:val="002A4520"/>
    <w:rsid w:val="002A5139"/>
    <w:rsid w:val="002A575E"/>
    <w:rsid w:val="002A5E87"/>
    <w:rsid w:val="002A7092"/>
    <w:rsid w:val="002B34FE"/>
    <w:rsid w:val="002B5551"/>
    <w:rsid w:val="002B6D4E"/>
    <w:rsid w:val="002C197F"/>
    <w:rsid w:val="002C1D47"/>
    <w:rsid w:val="002C2402"/>
    <w:rsid w:val="002C2B2D"/>
    <w:rsid w:val="002C4C9D"/>
    <w:rsid w:val="002C665C"/>
    <w:rsid w:val="002D1546"/>
    <w:rsid w:val="002D3528"/>
    <w:rsid w:val="002D3F21"/>
    <w:rsid w:val="002D40CB"/>
    <w:rsid w:val="002D66EB"/>
    <w:rsid w:val="002D726C"/>
    <w:rsid w:val="002D727B"/>
    <w:rsid w:val="002E07FC"/>
    <w:rsid w:val="002E1355"/>
    <w:rsid w:val="002E21E2"/>
    <w:rsid w:val="002E2C56"/>
    <w:rsid w:val="002E7BDD"/>
    <w:rsid w:val="002E7C27"/>
    <w:rsid w:val="002F129B"/>
    <w:rsid w:val="002F187F"/>
    <w:rsid w:val="002F22EE"/>
    <w:rsid w:val="002F32FA"/>
    <w:rsid w:val="002F41D5"/>
    <w:rsid w:val="002F50CC"/>
    <w:rsid w:val="00300A61"/>
    <w:rsid w:val="00300D09"/>
    <w:rsid w:val="003059FC"/>
    <w:rsid w:val="00307AFB"/>
    <w:rsid w:val="00312D05"/>
    <w:rsid w:val="00320465"/>
    <w:rsid w:val="003207B2"/>
    <w:rsid w:val="00321137"/>
    <w:rsid w:val="003240BD"/>
    <w:rsid w:val="00325C2A"/>
    <w:rsid w:val="00332713"/>
    <w:rsid w:val="00334B3D"/>
    <w:rsid w:val="003369AA"/>
    <w:rsid w:val="00342B8F"/>
    <w:rsid w:val="00345330"/>
    <w:rsid w:val="003459DD"/>
    <w:rsid w:val="00345E46"/>
    <w:rsid w:val="00346A88"/>
    <w:rsid w:val="00351D29"/>
    <w:rsid w:val="0035241A"/>
    <w:rsid w:val="0035595B"/>
    <w:rsid w:val="003600C7"/>
    <w:rsid w:val="003625C3"/>
    <w:rsid w:val="00362676"/>
    <w:rsid w:val="00364A49"/>
    <w:rsid w:val="00364FE4"/>
    <w:rsid w:val="00371816"/>
    <w:rsid w:val="00375F87"/>
    <w:rsid w:val="00377B3B"/>
    <w:rsid w:val="0038739B"/>
    <w:rsid w:val="00390A5F"/>
    <w:rsid w:val="00390BA2"/>
    <w:rsid w:val="00393352"/>
    <w:rsid w:val="003945F3"/>
    <w:rsid w:val="003A76BC"/>
    <w:rsid w:val="003B1861"/>
    <w:rsid w:val="003B4A28"/>
    <w:rsid w:val="003C02BE"/>
    <w:rsid w:val="003C1A6F"/>
    <w:rsid w:val="003C3E77"/>
    <w:rsid w:val="003C5814"/>
    <w:rsid w:val="003D1BAB"/>
    <w:rsid w:val="003D334B"/>
    <w:rsid w:val="003D3B72"/>
    <w:rsid w:val="003D792F"/>
    <w:rsid w:val="003E5148"/>
    <w:rsid w:val="003E6A4D"/>
    <w:rsid w:val="003F3543"/>
    <w:rsid w:val="003F437E"/>
    <w:rsid w:val="003F5208"/>
    <w:rsid w:val="003F69E4"/>
    <w:rsid w:val="004048CC"/>
    <w:rsid w:val="004050F8"/>
    <w:rsid w:val="00406883"/>
    <w:rsid w:val="00411081"/>
    <w:rsid w:val="00411869"/>
    <w:rsid w:val="004154E4"/>
    <w:rsid w:val="00417916"/>
    <w:rsid w:val="004259C7"/>
    <w:rsid w:val="0042730E"/>
    <w:rsid w:val="00427B37"/>
    <w:rsid w:val="00430829"/>
    <w:rsid w:val="00431433"/>
    <w:rsid w:val="00432710"/>
    <w:rsid w:val="004333BE"/>
    <w:rsid w:val="004344A9"/>
    <w:rsid w:val="004426C1"/>
    <w:rsid w:val="00442BB0"/>
    <w:rsid w:val="0044322A"/>
    <w:rsid w:val="00444601"/>
    <w:rsid w:val="0044490F"/>
    <w:rsid w:val="00445EC7"/>
    <w:rsid w:val="0045547A"/>
    <w:rsid w:val="0045719E"/>
    <w:rsid w:val="0045772D"/>
    <w:rsid w:val="004619F5"/>
    <w:rsid w:val="0046321C"/>
    <w:rsid w:val="00466EF7"/>
    <w:rsid w:val="0047104C"/>
    <w:rsid w:val="004729E1"/>
    <w:rsid w:val="004758BE"/>
    <w:rsid w:val="00484493"/>
    <w:rsid w:val="0049036E"/>
    <w:rsid w:val="00490D5A"/>
    <w:rsid w:val="00491BA9"/>
    <w:rsid w:val="00491D05"/>
    <w:rsid w:val="004931ED"/>
    <w:rsid w:val="00494F84"/>
    <w:rsid w:val="00495A67"/>
    <w:rsid w:val="004A1D92"/>
    <w:rsid w:val="004A4D2A"/>
    <w:rsid w:val="004A5018"/>
    <w:rsid w:val="004B1363"/>
    <w:rsid w:val="004C06ED"/>
    <w:rsid w:val="004C3277"/>
    <w:rsid w:val="004C7160"/>
    <w:rsid w:val="004D170A"/>
    <w:rsid w:val="004D45DE"/>
    <w:rsid w:val="004D61B2"/>
    <w:rsid w:val="004E031A"/>
    <w:rsid w:val="004E0901"/>
    <w:rsid w:val="004E29DF"/>
    <w:rsid w:val="004E398A"/>
    <w:rsid w:val="004E5C2D"/>
    <w:rsid w:val="004E5DA4"/>
    <w:rsid w:val="004E65AC"/>
    <w:rsid w:val="004E7662"/>
    <w:rsid w:val="004E7E5C"/>
    <w:rsid w:val="004F120F"/>
    <w:rsid w:val="004F17CD"/>
    <w:rsid w:val="004F4394"/>
    <w:rsid w:val="004F7CD0"/>
    <w:rsid w:val="0050274F"/>
    <w:rsid w:val="00502788"/>
    <w:rsid w:val="00505AB1"/>
    <w:rsid w:val="00505D19"/>
    <w:rsid w:val="0050612B"/>
    <w:rsid w:val="00511D33"/>
    <w:rsid w:val="005136A7"/>
    <w:rsid w:val="0051639B"/>
    <w:rsid w:val="005203B3"/>
    <w:rsid w:val="00523403"/>
    <w:rsid w:val="00530BCA"/>
    <w:rsid w:val="00533107"/>
    <w:rsid w:val="0053344F"/>
    <w:rsid w:val="00542232"/>
    <w:rsid w:val="00542A87"/>
    <w:rsid w:val="00553C48"/>
    <w:rsid w:val="00556CA1"/>
    <w:rsid w:val="00562BBA"/>
    <w:rsid w:val="00562D29"/>
    <w:rsid w:val="00563600"/>
    <w:rsid w:val="0056572F"/>
    <w:rsid w:val="0056778D"/>
    <w:rsid w:val="00572292"/>
    <w:rsid w:val="00577B4C"/>
    <w:rsid w:val="00583B26"/>
    <w:rsid w:val="00586E88"/>
    <w:rsid w:val="00594779"/>
    <w:rsid w:val="00595114"/>
    <w:rsid w:val="005A1CBD"/>
    <w:rsid w:val="005A4C9A"/>
    <w:rsid w:val="005B124D"/>
    <w:rsid w:val="005B427E"/>
    <w:rsid w:val="005B4E3A"/>
    <w:rsid w:val="005B585B"/>
    <w:rsid w:val="005B6BD7"/>
    <w:rsid w:val="005C1CB6"/>
    <w:rsid w:val="005C414A"/>
    <w:rsid w:val="005E12C3"/>
    <w:rsid w:val="005E2032"/>
    <w:rsid w:val="005E2D8A"/>
    <w:rsid w:val="005E7354"/>
    <w:rsid w:val="005E7DD2"/>
    <w:rsid w:val="005F2495"/>
    <w:rsid w:val="005F2D3E"/>
    <w:rsid w:val="005F51E8"/>
    <w:rsid w:val="00601FF8"/>
    <w:rsid w:val="00611BA1"/>
    <w:rsid w:val="006166A0"/>
    <w:rsid w:val="006219B5"/>
    <w:rsid w:val="00622490"/>
    <w:rsid w:val="00627C70"/>
    <w:rsid w:val="00630D2F"/>
    <w:rsid w:val="00635C34"/>
    <w:rsid w:val="0063624E"/>
    <w:rsid w:val="0063630C"/>
    <w:rsid w:val="00641055"/>
    <w:rsid w:val="0064306B"/>
    <w:rsid w:val="00645477"/>
    <w:rsid w:val="00647613"/>
    <w:rsid w:val="006509AC"/>
    <w:rsid w:val="00653CF5"/>
    <w:rsid w:val="00656E84"/>
    <w:rsid w:val="00665A95"/>
    <w:rsid w:val="006675D6"/>
    <w:rsid w:val="0067156F"/>
    <w:rsid w:val="006768B6"/>
    <w:rsid w:val="006825AD"/>
    <w:rsid w:val="0068575E"/>
    <w:rsid w:val="00686738"/>
    <w:rsid w:val="006879BA"/>
    <w:rsid w:val="00690EBB"/>
    <w:rsid w:val="00691E0F"/>
    <w:rsid w:val="00694A1D"/>
    <w:rsid w:val="00695B7A"/>
    <w:rsid w:val="006970AB"/>
    <w:rsid w:val="006A37F6"/>
    <w:rsid w:val="006A7486"/>
    <w:rsid w:val="006B0B8C"/>
    <w:rsid w:val="006B6E41"/>
    <w:rsid w:val="006B768A"/>
    <w:rsid w:val="006C34D4"/>
    <w:rsid w:val="006C3CE3"/>
    <w:rsid w:val="006C46A1"/>
    <w:rsid w:val="006C4DE6"/>
    <w:rsid w:val="006E3544"/>
    <w:rsid w:val="006F4DB0"/>
    <w:rsid w:val="006F6450"/>
    <w:rsid w:val="006F6A70"/>
    <w:rsid w:val="006F73FC"/>
    <w:rsid w:val="00700591"/>
    <w:rsid w:val="00705D63"/>
    <w:rsid w:val="00706404"/>
    <w:rsid w:val="0071158A"/>
    <w:rsid w:val="00712881"/>
    <w:rsid w:val="00714A2E"/>
    <w:rsid w:val="00714FE0"/>
    <w:rsid w:val="00722251"/>
    <w:rsid w:val="00731C53"/>
    <w:rsid w:val="0073284A"/>
    <w:rsid w:val="007376A6"/>
    <w:rsid w:val="00737D5C"/>
    <w:rsid w:val="00740227"/>
    <w:rsid w:val="007407F0"/>
    <w:rsid w:val="007415A7"/>
    <w:rsid w:val="0074473F"/>
    <w:rsid w:val="00745500"/>
    <w:rsid w:val="00747B85"/>
    <w:rsid w:val="00750144"/>
    <w:rsid w:val="00750A5F"/>
    <w:rsid w:val="007527AE"/>
    <w:rsid w:val="00752CC6"/>
    <w:rsid w:val="00752F6E"/>
    <w:rsid w:val="0075339C"/>
    <w:rsid w:val="007560C7"/>
    <w:rsid w:val="007603D4"/>
    <w:rsid w:val="00763B3A"/>
    <w:rsid w:val="007646DC"/>
    <w:rsid w:val="007666DA"/>
    <w:rsid w:val="007704BD"/>
    <w:rsid w:val="00771DDF"/>
    <w:rsid w:val="00773C4D"/>
    <w:rsid w:val="00787921"/>
    <w:rsid w:val="00794CEC"/>
    <w:rsid w:val="007A43CA"/>
    <w:rsid w:val="007A483F"/>
    <w:rsid w:val="007A6610"/>
    <w:rsid w:val="007B316B"/>
    <w:rsid w:val="007B46B4"/>
    <w:rsid w:val="007C1178"/>
    <w:rsid w:val="007C195D"/>
    <w:rsid w:val="007D4A84"/>
    <w:rsid w:val="007D4C2E"/>
    <w:rsid w:val="007D5323"/>
    <w:rsid w:val="007D6CBB"/>
    <w:rsid w:val="007E19E8"/>
    <w:rsid w:val="007E229B"/>
    <w:rsid w:val="007E28C7"/>
    <w:rsid w:val="007E5963"/>
    <w:rsid w:val="007F391B"/>
    <w:rsid w:val="007F3BC3"/>
    <w:rsid w:val="007F4A71"/>
    <w:rsid w:val="007F6078"/>
    <w:rsid w:val="007F6128"/>
    <w:rsid w:val="008018EE"/>
    <w:rsid w:val="008019AB"/>
    <w:rsid w:val="008022AE"/>
    <w:rsid w:val="0080305E"/>
    <w:rsid w:val="008055FC"/>
    <w:rsid w:val="00806150"/>
    <w:rsid w:val="008077B5"/>
    <w:rsid w:val="00811AAC"/>
    <w:rsid w:val="008127C0"/>
    <w:rsid w:val="00812C2C"/>
    <w:rsid w:val="00814FA3"/>
    <w:rsid w:val="008155A7"/>
    <w:rsid w:val="00817AC5"/>
    <w:rsid w:val="00820CA3"/>
    <w:rsid w:val="0082400F"/>
    <w:rsid w:val="00826578"/>
    <w:rsid w:val="0082662F"/>
    <w:rsid w:val="0083355B"/>
    <w:rsid w:val="008339DC"/>
    <w:rsid w:val="00834FBB"/>
    <w:rsid w:val="00842169"/>
    <w:rsid w:val="00843C07"/>
    <w:rsid w:val="00847E50"/>
    <w:rsid w:val="00853EA9"/>
    <w:rsid w:val="00856ADD"/>
    <w:rsid w:val="008577F2"/>
    <w:rsid w:val="00861B0A"/>
    <w:rsid w:val="00861D20"/>
    <w:rsid w:val="00862407"/>
    <w:rsid w:val="008625D0"/>
    <w:rsid w:val="00864D51"/>
    <w:rsid w:val="00864DA0"/>
    <w:rsid w:val="0086751B"/>
    <w:rsid w:val="00873F51"/>
    <w:rsid w:val="00875B64"/>
    <w:rsid w:val="008775D7"/>
    <w:rsid w:val="00880929"/>
    <w:rsid w:val="00880E0A"/>
    <w:rsid w:val="00882699"/>
    <w:rsid w:val="008900AD"/>
    <w:rsid w:val="00890F4A"/>
    <w:rsid w:val="008916CC"/>
    <w:rsid w:val="00891D73"/>
    <w:rsid w:val="00894EBC"/>
    <w:rsid w:val="00895943"/>
    <w:rsid w:val="00895A75"/>
    <w:rsid w:val="0089725E"/>
    <w:rsid w:val="00897385"/>
    <w:rsid w:val="008974BB"/>
    <w:rsid w:val="00897FDD"/>
    <w:rsid w:val="008A3570"/>
    <w:rsid w:val="008A3EB1"/>
    <w:rsid w:val="008A3FF9"/>
    <w:rsid w:val="008A624F"/>
    <w:rsid w:val="008A6A3D"/>
    <w:rsid w:val="008B2371"/>
    <w:rsid w:val="008B51C3"/>
    <w:rsid w:val="008B5F66"/>
    <w:rsid w:val="008B6888"/>
    <w:rsid w:val="008C08D2"/>
    <w:rsid w:val="008C440F"/>
    <w:rsid w:val="008C553E"/>
    <w:rsid w:val="008C73D8"/>
    <w:rsid w:val="008D2ADF"/>
    <w:rsid w:val="008D472B"/>
    <w:rsid w:val="008D673C"/>
    <w:rsid w:val="008D70E1"/>
    <w:rsid w:val="008E3652"/>
    <w:rsid w:val="008E516B"/>
    <w:rsid w:val="008F1063"/>
    <w:rsid w:val="008F1FC7"/>
    <w:rsid w:val="008F3E11"/>
    <w:rsid w:val="008F60DD"/>
    <w:rsid w:val="00901D5D"/>
    <w:rsid w:val="00902447"/>
    <w:rsid w:val="00904124"/>
    <w:rsid w:val="0090571A"/>
    <w:rsid w:val="009062DD"/>
    <w:rsid w:val="00906D86"/>
    <w:rsid w:val="0091205E"/>
    <w:rsid w:val="00913D72"/>
    <w:rsid w:val="009142D9"/>
    <w:rsid w:val="009176A0"/>
    <w:rsid w:val="00927BB5"/>
    <w:rsid w:val="00933B31"/>
    <w:rsid w:val="009355AC"/>
    <w:rsid w:val="00935836"/>
    <w:rsid w:val="009358EE"/>
    <w:rsid w:val="00936BFC"/>
    <w:rsid w:val="00944603"/>
    <w:rsid w:val="00946642"/>
    <w:rsid w:val="00947147"/>
    <w:rsid w:val="00951431"/>
    <w:rsid w:val="00953814"/>
    <w:rsid w:val="009548A9"/>
    <w:rsid w:val="009548C4"/>
    <w:rsid w:val="00954F04"/>
    <w:rsid w:val="009603AF"/>
    <w:rsid w:val="009630F7"/>
    <w:rsid w:val="00975E2B"/>
    <w:rsid w:val="009774E0"/>
    <w:rsid w:val="00977E08"/>
    <w:rsid w:val="00977F62"/>
    <w:rsid w:val="009802AE"/>
    <w:rsid w:val="009833D1"/>
    <w:rsid w:val="00991C10"/>
    <w:rsid w:val="009A10CF"/>
    <w:rsid w:val="009A4D15"/>
    <w:rsid w:val="009A71DA"/>
    <w:rsid w:val="009A77F6"/>
    <w:rsid w:val="009B4680"/>
    <w:rsid w:val="009B73D0"/>
    <w:rsid w:val="009C387F"/>
    <w:rsid w:val="009C4574"/>
    <w:rsid w:val="009C73DA"/>
    <w:rsid w:val="009D118A"/>
    <w:rsid w:val="009D1389"/>
    <w:rsid w:val="009D16BA"/>
    <w:rsid w:val="009D3465"/>
    <w:rsid w:val="009D551F"/>
    <w:rsid w:val="009D7687"/>
    <w:rsid w:val="009E1399"/>
    <w:rsid w:val="009E3F52"/>
    <w:rsid w:val="009E403C"/>
    <w:rsid w:val="009E5707"/>
    <w:rsid w:val="009F0AE9"/>
    <w:rsid w:val="009F32F5"/>
    <w:rsid w:val="009F6263"/>
    <w:rsid w:val="00A05C9F"/>
    <w:rsid w:val="00A05E1D"/>
    <w:rsid w:val="00A118A2"/>
    <w:rsid w:val="00A120D1"/>
    <w:rsid w:val="00A13879"/>
    <w:rsid w:val="00A143ED"/>
    <w:rsid w:val="00A14DD3"/>
    <w:rsid w:val="00A1705C"/>
    <w:rsid w:val="00A2045C"/>
    <w:rsid w:val="00A22F84"/>
    <w:rsid w:val="00A23DA5"/>
    <w:rsid w:val="00A24A75"/>
    <w:rsid w:val="00A24AE4"/>
    <w:rsid w:val="00A31E7A"/>
    <w:rsid w:val="00A32EE4"/>
    <w:rsid w:val="00A354D0"/>
    <w:rsid w:val="00A37B19"/>
    <w:rsid w:val="00A42321"/>
    <w:rsid w:val="00A468A7"/>
    <w:rsid w:val="00A477F0"/>
    <w:rsid w:val="00A51082"/>
    <w:rsid w:val="00A51B42"/>
    <w:rsid w:val="00A53895"/>
    <w:rsid w:val="00A64A33"/>
    <w:rsid w:val="00A64CAA"/>
    <w:rsid w:val="00A67DD0"/>
    <w:rsid w:val="00A70836"/>
    <w:rsid w:val="00A72EC0"/>
    <w:rsid w:val="00A74639"/>
    <w:rsid w:val="00A76908"/>
    <w:rsid w:val="00A861E6"/>
    <w:rsid w:val="00A915B3"/>
    <w:rsid w:val="00A9214C"/>
    <w:rsid w:val="00A921CF"/>
    <w:rsid w:val="00A97617"/>
    <w:rsid w:val="00AA04F2"/>
    <w:rsid w:val="00AA5FFA"/>
    <w:rsid w:val="00AA71EB"/>
    <w:rsid w:val="00AA74AA"/>
    <w:rsid w:val="00AB2F4B"/>
    <w:rsid w:val="00AB33DE"/>
    <w:rsid w:val="00AB740A"/>
    <w:rsid w:val="00AC089B"/>
    <w:rsid w:val="00AC0917"/>
    <w:rsid w:val="00AC5FEC"/>
    <w:rsid w:val="00AD02AF"/>
    <w:rsid w:val="00AD1F55"/>
    <w:rsid w:val="00AD7678"/>
    <w:rsid w:val="00AE05C2"/>
    <w:rsid w:val="00AE21B5"/>
    <w:rsid w:val="00AE33FE"/>
    <w:rsid w:val="00AE3D3F"/>
    <w:rsid w:val="00AE4E90"/>
    <w:rsid w:val="00AE62AE"/>
    <w:rsid w:val="00AE6F4A"/>
    <w:rsid w:val="00AF2B3E"/>
    <w:rsid w:val="00AF2BD8"/>
    <w:rsid w:val="00AF34B4"/>
    <w:rsid w:val="00AF5268"/>
    <w:rsid w:val="00AF5D3D"/>
    <w:rsid w:val="00AF618D"/>
    <w:rsid w:val="00AF7DD0"/>
    <w:rsid w:val="00B0200A"/>
    <w:rsid w:val="00B02994"/>
    <w:rsid w:val="00B10F67"/>
    <w:rsid w:val="00B113E2"/>
    <w:rsid w:val="00B13034"/>
    <w:rsid w:val="00B16A65"/>
    <w:rsid w:val="00B237AC"/>
    <w:rsid w:val="00B24CB2"/>
    <w:rsid w:val="00B254FA"/>
    <w:rsid w:val="00B26305"/>
    <w:rsid w:val="00B27A77"/>
    <w:rsid w:val="00B30578"/>
    <w:rsid w:val="00B32BBA"/>
    <w:rsid w:val="00B33B65"/>
    <w:rsid w:val="00B4047F"/>
    <w:rsid w:val="00B41282"/>
    <w:rsid w:val="00B461D8"/>
    <w:rsid w:val="00B47213"/>
    <w:rsid w:val="00B5001C"/>
    <w:rsid w:val="00B5395E"/>
    <w:rsid w:val="00B54A01"/>
    <w:rsid w:val="00B54D97"/>
    <w:rsid w:val="00B64C5A"/>
    <w:rsid w:val="00B65A41"/>
    <w:rsid w:val="00B66A6C"/>
    <w:rsid w:val="00B675E5"/>
    <w:rsid w:val="00B70DF9"/>
    <w:rsid w:val="00B72B5F"/>
    <w:rsid w:val="00B73C43"/>
    <w:rsid w:val="00B73D99"/>
    <w:rsid w:val="00B81F11"/>
    <w:rsid w:val="00B83B33"/>
    <w:rsid w:val="00B86109"/>
    <w:rsid w:val="00B86D3D"/>
    <w:rsid w:val="00B9346D"/>
    <w:rsid w:val="00B97208"/>
    <w:rsid w:val="00BA0151"/>
    <w:rsid w:val="00BA1C71"/>
    <w:rsid w:val="00BA2FC2"/>
    <w:rsid w:val="00BA61AB"/>
    <w:rsid w:val="00BC37E5"/>
    <w:rsid w:val="00BD2A48"/>
    <w:rsid w:val="00BE113C"/>
    <w:rsid w:val="00BE403A"/>
    <w:rsid w:val="00BE5EA0"/>
    <w:rsid w:val="00BF2926"/>
    <w:rsid w:val="00C03AFA"/>
    <w:rsid w:val="00C04291"/>
    <w:rsid w:val="00C05022"/>
    <w:rsid w:val="00C057D7"/>
    <w:rsid w:val="00C06304"/>
    <w:rsid w:val="00C16484"/>
    <w:rsid w:val="00C16692"/>
    <w:rsid w:val="00C20937"/>
    <w:rsid w:val="00C24240"/>
    <w:rsid w:val="00C24E81"/>
    <w:rsid w:val="00C24E87"/>
    <w:rsid w:val="00C25C7B"/>
    <w:rsid w:val="00C25F01"/>
    <w:rsid w:val="00C327BE"/>
    <w:rsid w:val="00C35A97"/>
    <w:rsid w:val="00C35C2E"/>
    <w:rsid w:val="00C4063A"/>
    <w:rsid w:val="00C472DE"/>
    <w:rsid w:val="00C476BB"/>
    <w:rsid w:val="00C50133"/>
    <w:rsid w:val="00C517FD"/>
    <w:rsid w:val="00C526D2"/>
    <w:rsid w:val="00C56832"/>
    <w:rsid w:val="00C6224F"/>
    <w:rsid w:val="00C71326"/>
    <w:rsid w:val="00C7212E"/>
    <w:rsid w:val="00C7585E"/>
    <w:rsid w:val="00C83838"/>
    <w:rsid w:val="00C84D53"/>
    <w:rsid w:val="00C85D06"/>
    <w:rsid w:val="00C86BDF"/>
    <w:rsid w:val="00C87CF5"/>
    <w:rsid w:val="00C945A4"/>
    <w:rsid w:val="00C9478E"/>
    <w:rsid w:val="00C949BD"/>
    <w:rsid w:val="00C96DA2"/>
    <w:rsid w:val="00C97AEC"/>
    <w:rsid w:val="00CA0B58"/>
    <w:rsid w:val="00CA1657"/>
    <w:rsid w:val="00CA4EF4"/>
    <w:rsid w:val="00CB0A35"/>
    <w:rsid w:val="00CB1A2E"/>
    <w:rsid w:val="00CB3CEF"/>
    <w:rsid w:val="00CB5622"/>
    <w:rsid w:val="00CC09BC"/>
    <w:rsid w:val="00CD06A1"/>
    <w:rsid w:val="00CE21CD"/>
    <w:rsid w:val="00CE2B1B"/>
    <w:rsid w:val="00CE2B75"/>
    <w:rsid w:val="00CF1B9A"/>
    <w:rsid w:val="00CF38E0"/>
    <w:rsid w:val="00CF74A3"/>
    <w:rsid w:val="00D0007C"/>
    <w:rsid w:val="00D07D3A"/>
    <w:rsid w:val="00D07F8A"/>
    <w:rsid w:val="00D13812"/>
    <w:rsid w:val="00D13F96"/>
    <w:rsid w:val="00D24D76"/>
    <w:rsid w:val="00D31BC8"/>
    <w:rsid w:val="00D3491F"/>
    <w:rsid w:val="00D4108D"/>
    <w:rsid w:val="00D4528E"/>
    <w:rsid w:val="00D46EF6"/>
    <w:rsid w:val="00D539F4"/>
    <w:rsid w:val="00D54B75"/>
    <w:rsid w:val="00D56F48"/>
    <w:rsid w:val="00D61924"/>
    <w:rsid w:val="00D67E89"/>
    <w:rsid w:val="00D71DC9"/>
    <w:rsid w:val="00D7413F"/>
    <w:rsid w:val="00D758F0"/>
    <w:rsid w:val="00D8227D"/>
    <w:rsid w:val="00D836C9"/>
    <w:rsid w:val="00D83B8C"/>
    <w:rsid w:val="00D85774"/>
    <w:rsid w:val="00D91856"/>
    <w:rsid w:val="00D92811"/>
    <w:rsid w:val="00D96C47"/>
    <w:rsid w:val="00DA2572"/>
    <w:rsid w:val="00DA31F0"/>
    <w:rsid w:val="00DA59CF"/>
    <w:rsid w:val="00DB0706"/>
    <w:rsid w:val="00DB1695"/>
    <w:rsid w:val="00DB3D51"/>
    <w:rsid w:val="00DB42B6"/>
    <w:rsid w:val="00DB7A15"/>
    <w:rsid w:val="00DB7A24"/>
    <w:rsid w:val="00DC1E31"/>
    <w:rsid w:val="00DC4152"/>
    <w:rsid w:val="00DC445B"/>
    <w:rsid w:val="00DC5762"/>
    <w:rsid w:val="00DC6C7C"/>
    <w:rsid w:val="00DC6C7F"/>
    <w:rsid w:val="00DD098D"/>
    <w:rsid w:val="00DD3196"/>
    <w:rsid w:val="00DD3C8A"/>
    <w:rsid w:val="00DD58C2"/>
    <w:rsid w:val="00DD7FBF"/>
    <w:rsid w:val="00DE077F"/>
    <w:rsid w:val="00DE2175"/>
    <w:rsid w:val="00DE4A9B"/>
    <w:rsid w:val="00DE7CC6"/>
    <w:rsid w:val="00DF1873"/>
    <w:rsid w:val="00E0036A"/>
    <w:rsid w:val="00E0079D"/>
    <w:rsid w:val="00E031C0"/>
    <w:rsid w:val="00E06197"/>
    <w:rsid w:val="00E13DE6"/>
    <w:rsid w:val="00E14D6E"/>
    <w:rsid w:val="00E175A9"/>
    <w:rsid w:val="00E24572"/>
    <w:rsid w:val="00E27836"/>
    <w:rsid w:val="00E3107B"/>
    <w:rsid w:val="00E310FA"/>
    <w:rsid w:val="00E3139D"/>
    <w:rsid w:val="00E346D5"/>
    <w:rsid w:val="00E36575"/>
    <w:rsid w:val="00E40473"/>
    <w:rsid w:val="00E46611"/>
    <w:rsid w:val="00E52FE0"/>
    <w:rsid w:val="00E53B57"/>
    <w:rsid w:val="00E54743"/>
    <w:rsid w:val="00E62B6A"/>
    <w:rsid w:val="00E62FDF"/>
    <w:rsid w:val="00E63C02"/>
    <w:rsid w:val="00E66456"/>
    <w:rsid w:val="00E71553"/>
    <w:rsid w:val="00E7313F"/>
    <w:rsid w:val="00E73C03"/>
    <w:rsid w:val="00E766DF"/>
    <w:rsid w:val="00E839A7"/>
    <w:rsid w:val="00E849D9"/>
    <w:rsid w:val="00E905F9"/>
    <w:rsid w:val="00E933EF"/>
    <w:rsid w:val="00E958AC"/>
    <w:rsid w:val="00EA16A2"/>
    <w:rsid w:val="00EA35DE"/>
    <w:rsid w:val="00EA4391"/>
    <w:rsid w:val="00EA6636"/>
    <w:rsid w:val="00EA68E7"/>
    <w:rsid w:val="00EA6EF0"/>
    <w:rsid w:val="00EB6435"/>
    <w:rsid w:val="00EC00B7"/>
    <w:rsid w:val="00EC5537"/>
    <w:rsid w:val="00EC68A3"/>
    <w:rsid w:val="00ED2C57"/>
    <w:rsid w:val="00ED72DA"/>
    <w:rsid w:val="00EE78B5"/>
    <w:rsid w:val="00EF032D"/>
    <w:rsid w:val="00EF3FDA"/>
    <w:rsid w:val="00EF6235"/>
    <w:rsid w:val="00EF647E"/>
    <w:rsid w:val="00EF78AE"/>
    <w:rsid w:val="00F11553"/>
    <w:rsid w:val="00F13B48"/>
    <w:rsid w:val="00F13FFC"/>
    <w:rsid w:val="00F150A2"/>
    <w:rsid w:val="00F212BB"/>
    <w:rsid w:val="00F23136"/>
    <w:rsid w:val="00F23368"/>
    <w:rsid w:val="00F23E5A"/>
    <w:rsid w:val="00F257BE"/>
    <w:rsid w:val="00F25C86"/>
    <w:rsid w:val="00F33625"/>
    <w:rsid w:val="00F35764"/>
    <w:rsid w:val="00F3748E"/>
    <w:rsid w:val="00F50E64"/>
    <w:rsid w:val="00F51D54"/>
    <w:rsid w:val="00F54D66"/>
    <w:rsid w:val="00F55B70"/>
    <w:rsid w:val="00F60705"/>
    <w:rsid w:val="00F6403D"/>
    <w:rsid w:val="00F66C3B"/>
    <w:rsid w:val="00F70367"/>
    <w:rsid w:val="00F705D8"/>
    <w:rsid w:val="00F72D1E"/>
    <w:rsid w:val="00F754E9"/>
    <w:rsid w:val="00F81B37"/>
    <w:rsid w:val="00F823AA"/>
    <w:rsid w:val="00F8405A"/>
    <w:rsid w:val="00F853DB"/>
    <w:rsid w:val="00F86101"/>
    <w:rsid w:val="00F87433"/>
    <w:rsid w:val="00F90491"/>
    <w:rsid w:val="00F909DF"/>
    <w:rsid w:val="00F933FA"/>
    <w:rsid w:val="00F967E1"/>
    <w:rsid w:val="00F96D65"/>
    <w:rsid w:val="00FA347C"/>
    <w:rsid w:val="00FA401D"/>
    <w:rsid w:val="00FA4327"/>
    <w:rsid w:val="00FB1B09"/>
    <w:rsid w:val="00FB2326"/>
    <w:rsid w:val="00FC07B0"/>
    <w:rsid w:val="00FC549C"/>
    <w:rsid w:val="00FD65F3"/>
    <w:rsid w:val="00FD6FB0"/>
    <w:rsid w:val="00FD7810"/>
    <w:rsid w:val="00FE5626"/>
    <w:rsid w:val="00FE6626"/>
    <w:rsid w:val="00FE79A1"/>
    <w:rsid w:val="00FF38A3"/>
    <w:rsid w:val="00FF4DF5"/>
    <w:rsid w:val="00FF6C6F"/>
    <w:rsid w:val="00FF7507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74"/>
    <w:pPr>
      <w:ind w:left="720"/>
      <w:contextualSpacing/>
    </w:pPr>
  </w:style>
  <w:style w:type="table" w:styleId="TableGrid">
    <w:name w:val="Table Grid"/>
    <w:basedOn w:val="TableNormal"/>
    <w:uiPriority w:val="59"/>
    <w:rsid w:val="00927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4C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C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2E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A1705C"/>
    <w:pPr>
      <w:spacing w:after="0" w:line="240" w:lineRule="auto"/>
    </w:pPr>
    <w:rPr>
      <w:rFonts w:ascii="Calibri" w:eastAsia="Calibri" w:hAnsi="Calibri" w:cs="Cordia New"/>
    </w:rPr>
  </w:style>
  <w:style w:type="table" w:styleId="LightShading-Accent4">
    <w:name w:val="Light Shading Accent 4"/>
    <w:basedOn w:val="TableNormal"/>
    <w:uiPriority w:val="60"/>
    <w:rsid w:val="003D1BA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">
    <w:name w:val="รายการขนาดบาง1"/>
    <w:basedOn w:val="TableNormal"/>
    <w:uiPriority w:val="61"/>
    <w:rsid w:val="003D1B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Cs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customStyle="1" w:styleId="DecimalAligned">
    <w:name w:val="Decimal Aligned"/>
    <w:basedOn w:val="Normal"/>
    <w:uiPriority w:val="40"/>
    <w:qFormat/>
    <w:rsid w:val="00C06304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C0630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6304"/>
    <w:rPr>
      <w:rFonts w:eastAsiaTheme="minorEastAsia"/>
      <w:sz w:val="20"/>
      <w:szCs w:val="25"/>
    </w:rPr>
  </w:style>
  <w:style w:type="character" w:styleId="SubtleEmphasis">
    <w:name w:val="Subtle Emphasis"/>
    <w:basedOn w:val="DefaultParagraphFont"/>
    <w:uiPriority w:val="19"/>
    <w:qFormat/>
    <w:rsid w:val="00C06304"/>
    <w:rPr>
      <w:rFonts w:eastAsiaTheme="minorEastAsia" w:cstheme="minorBidi"/>
      <w:bCs w:val="0"/>
      <w:i/>
      <w:iCs/>
      <w:color w:val="808080" w:themeColor="text1" w:themeTint="7F"/>
      <w:szCs w:val="28"/>
      <w:lang w:bidi="th-TH"/>
    </w:rPr>
  </w:style>
  <w:style w:type="table" w:styleId="MediumShading2-Accent5">
    <w:name w:val="Medium Shading 2 Accent 5"/>
    <w:basedOn w:val="TableNormal"/>
    <w:uiPriority w:val="64"/>
    <w:rsid w:val="00C06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szCs w:val="22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Cs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shd w:val="clear" w:color="auto" w:fill="D8D8D8" w:themeFill="background1" w:themeFillShade="D8"/>
      </w:tcPr>
    </w:tblStylePr>
    <w:tblStylePr w:type="band2Horz">
      <w:rPr>
        <w:szCs w:val="22"/>
      </w:rPr>
    </w:tblStylePr>
    <w:tblStylePr w:type="neCell">
      <w:rPr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10">
    <w:name w:val="แรเงาอ่อน1"/>
    <w:basedOn w:val="TableNormal"/>
    <w:uiPriority w:val="60"/>
    <w:rsid w:val="00346A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รายการขนาดบาง - เน้น 11"/>
    <w:basedOn w:val="TableNormal"/>
    <w:uiPriority w:val="61"/>
    <w:rsid w:val="00346A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346A8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42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69"/>
  </w:style>
  <w:style w:type="paragraph" w:styleId="Footer">
    <w:name w:val="footer"/>
    <w:basedOn w:val="Normal"/>
    <w:link w:val="FooterChar"/>
    <w:uiPriority w:val="99"/>
    <w:semiHidden/>
    <w:unhideWhenUsed/>
    <w:rsid w:val="00842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169"/>
  </w:style>
  <w:style w:type="character" w:styleId="Hyperlink">
    <w:name w:val="Hyperlink"/>
    <w:basedOn w:val="DefaultParagraphFont"/>
    <w:uiPriority w:val="99"/>
    <w:semiHidden/>
    <w:unhideWhenUsed/>
    <w:rsid w:val="00203D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D3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74"/>
    <w:pPr>
      <w:ind w:left="720"/>
      <w:contextualSpacing/>
    </w:pPr>
  </w:style>
  <w:style w:type="table" w:styleId="TableGrid">
    <w:name w:val="Table Grid"/>
    <w:basedOn w:val="TableNormal"/>
    <w:uiPriority w:val="59"/>
    <w:rsid w:val="00927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4C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C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2E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A1705C"/>
    <w:pPr>
      <w:spacing w:after="0" w:line="240" w:lineRule="auto"/>
    </w:pPr>
    <w:rPr>
      <w:rFonts w:ascii="Calibri" w:eastAsia="Calibri" w:hAnsi="Calibri" w:cs="Cordia New"/>
    </w:rPr>
  </w:style>
  <w:style w:type="table" w:styleId="LightShading-Accent4">
    <w:name w:val="Light Shading Accent 4"/>
    <w:basedOn w:val="TableNormal"/>
    <w:uiPriority w:val="60"/>
    <w:rsid w:val="003D1BA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">
    <w:name w:val="รายการขนาดบาง1"/>
    <w:basedOn w:val="TableNormal"/>
    <w:uiPriority w:val="61"/>
    <w:rsid w:val="003D1B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Cs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customStyle="1" w:styleId="DecimalAligned">
    <w:name w:val="Decimal Aligned"/>
    <w:basedOn w:val="Normal"/>
    <w:uiPriority w:val="40"/>
    <w:qFormat/>
    <w:rsid w:val="00C06304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C0630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6304"/>
    <w:rPr>
      <w:rFonts w:eastAsiaTheme="minorEastAsia"/>
      <w:sz w:val="20"/>
      <w:szCs w:val="25"/>
    </w:rPr>
  </w:style>
  <w:style w:type="character" w:styleId="SubtleEmphasis">
    <w:name w:val="Subtle Emphasis"/>
    <w:basedOn w:val="DefaultParagraphFont"/>
    <w:uiPriority w:val="19"/>
    <w:qFormat/>
    <w:rsid w:val="00C06304"/>
    <w:rPr>
      <w:rFonts w:eastAsiaTheme="minorEastAsia" w:cstheme="minorBidi"/>
      <w:bCs w:val="0"/>
      <w:i/>
      <w:iCs/>
      <w:color w:val="808080" w:themeColor="text1" w:themeTint="7F"/>
      <w:szCs w:val="28"/>
      <w:lang w:bidi="th-TH"/>
    </w:rPr>
  </w:style>
  <w:style w:type="table" w:styleId="MediumShading2-Accent5">
    <w:name w:val="Medium Shading 2 Accent 5"/>
    <w:basedOn w:val="TableNormal"/>
    <w:uiPriority w:val="64"/>
    <w:rsid w:val="00C06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szCs w:val="22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Cs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shd w:val="clear" w:color="auto" w:fill="D8D8D8" w:themeFill="background1" w:themeFillShade="D8"/>
      </w:tcPr>
    </w:tblStylePr>
    <w:tblStylePr w:type="band2Horz">
      <w:rPr>
        <w:szCs w:val="22"/>
      </w:rPr>
    </w:tblStylePr>
    <w:tblStylePr w:type="neCell">
      <w:rPr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10">
    <w:name w:val="แรเงาอ่อน1"/>
    <w:basedOn w:val="TableNormal"/>
    <w:uiPriority w:val="60"/>
    <w:rsid w:val="00346A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รายการขนาดบาง - เน้น 11"/>
    <w:basedOn w:val="TableNormal"/>
    <w:uiPriority w:val="61"/>
    <w:rsid w:val="00346A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346A8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42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69"/>
  </w:style>
  <w:style w:type="paragraph" w:styleId="Footer">
    <w:name w:val="footer"/>
    <w:basedOn w:val="Normal"/>
    <w:link w:val="FooterChar"/>
    <w:uiPriority w:val="99"/>
    <w:semiHidden/>
    <w:unhideWhenUsed/>
    <w:rsid w:val="00842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169"/>
  </w:style>
  <w:style w:type="character" w:styleId="Hyperlink">
    <w:name w:val="Hyperlink"/>
    <w:basedOn w:val="DefaultParagraphFont"/>
    <w:uiPriority w:val="99"/>
    <w:semiHidden/>
    <w:unhideWhenUsed/>
    <w:rsid w:val="00203D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D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hesis%20&#3648;&#3629;&#3639;&#3657;&#3629;&#3617;&#3614;&#3619;\thesis&#3648;&#3629;&#3639;&#3657;&#3629;&#3617;&#3614;&#3619;&#3588;&#3619;&#3633;&#3657;&#3591;&#3607;&#3637;&#3656;4%20&#3614;&#3610;&#3629;\thesis&#3648;&#3629;&#3639;&#3657;&#3629;&#3617;&#3614;&#3619;%20&#3649;&#3585;&#3657;&#3652;&#3586;&#3588;&#3619;&#3633;&#3657;&#3591;&#3607;&#3637;&#3656;%205docx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B9DEB-30C1-4361-82FB-E68A8CB7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thesisเอื้อมพร แก้ไขครั้งที่ 5docx</Template>
  <TotalTime>58</TotalTime>
  <Pages>9</Pages>
  <Words>3405</Words>
  <Characters>19415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MedResNet</cp:lastModifiedBy>
  <cp:revision>13</cp:revision>
  <dcterms:created xsi:type="dcterms:W3CDTF">2012-09-06T14:29:00Z</dcterms:created>
  <dcterms:modified xsi:type="dcterms:W3CDTF">2012-09-06T15:30:00Z</dcterms:modified>
</cp:coreProperties>
</file>